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375" w:type="pct"/>
        <w:tblInd w:w="-54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740"/>
        <w:gridCol w:w="7740"/>
      </w:tblGrid>
      <w:tr w:rsidR="002F6E35" w14:paraId="122D02CC" w14:textId="77777777" w:rsidTr="00C4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3EAD07"/>
          </w:tcPr>
          <w:p w14:paraId="22D3784E" w14:textId="518E6006" w:rsidR="002F6E35" w:rsidRPr="00A02F95" w:rsidRDefault="00C46E7D">
            <w:pPr>
              <w:pStyle w:val="Month"/>
              <w:rPr>
                <w:sz w:val="100"/>
                <w:szCs w:val="100"/>
              </w:rPr>
            </w:pPr>
            <w:r w:rsidRPr="00A02F95">
              <w:rPr>
                <w:sz w:val="100"/>
                <w:szCs w:val="100"/>
              </w:rPr>
              <w:t>June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3EAD07"/>
          </w:tcPr>
          <w:p w14:paraId="25BB0149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F29FD72" w14:textId="77777777" w:rsidTr="00C46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3EAD07"/>
          </w:tcPr>
          <w:p w14:paraId="63D10534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3EAD07"/>
          </w:tcPr>
          <w:p w14:paraId="64C18576" w14:textId="3696AE12" w:rsidR="002F6E35" w:rsidRPr="00A35128" w:rsidRDefault="00A35128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0"/>
                <w:szCs w:val="60"/>
              </w:rPr>
            </w:pPr>
            <w:r w:rsidRPr="00A35128">
              <w:rPr>
                <w:sz w:val="60"/>
                <w:szCs w:val="60"/>
              </w:rPr>
              <w:t>2021</w:t>
            </w:r>
          </w:p>
        </w:tc>
      </w:tr>
      <w:tr w:rsidR="002F6E35" w14:paraId="457734BA" w14:textId="77777777" w:rsidTr="00C46E7D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8ECE8BD" w14:textId="2914D681" w:rsidR="002F6E35" w:rsidRDefault="00A35128">
            <w:pPr>
              <w:pStyle w:val="Title"/>
            </w:pPr>
            <w:r>
              <w:t>WORKSHOPS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3A96AE8" w14:textId="68BD443D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381" w:type="pct"/>
        <w:tblInd w:w="-54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540"/>
        <w:gridCol w:w="2880"/>
        <w:gridCol w:w="2970"/>
        <w:gridCol w:w="2880"/>
        <w:gridCol w:w="2880"/>
        <w:gridCol w:w="2790"/>
        <w:gridCol w:w="540"/>
      </w:tblGrid>
      <w:tr w:rsidR="00476495" w14:paraId="4EC1542B" w14:textId="77777777" w:rsidTr="00FF5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" w:type="dxa"/>
          </w:tcPr>
          <w:p w14:paraId="092E9386" w14:textId="3D68E7B9" w:rsidR="002F6E35" w:rsidRPr="006A7A85" w:rsidRDefault="00A35128" w:rsidP="00476495">
            <w:pPr>
              <w:pStyle w:val="Days"/>
              <w:jc w:val="left"/>
              <w:rPr>
                <w:sz w:val="16"/>
                <w:szCs w:val="16"/>
              </w:rPr>
            </w:pPr>
            <w:r w:rsidRPr="006A7A85">
              <w:rPr>
                <w:sz w:val="16"/>
                <w:szCs w:val="16"/>
              </w:rPr>
              <w:t>Sun</w:t>
            </w:r>
          </w:p>
        </w:tc>
        <w:tc>
          <w:tcPr>
            <w:tcW w:w="2880" w:type="dxa"/>
          </w:tcPr>
          <w:p w14:paraId="5ADE27E3" w14:textId="77777777" w:rsidR="002F6E35" w:rsidRPr="00666DD0" w:rsidRDefault="005351C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650153"/>
                <w:placeholder>
                  <w:docPart w:val="B64ABAA46F8A4F3C9CD8355C3297238A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66DD0">
                  <w:rPr>
                    <w:b/>
                    <w:bCs/>
                  </w:rPr>
                  <w:t>Monday</w:t>
                </w:r>
              </w:sdtContent>
            </w:sdt>
          </w:p>
        </w:tc>
        <w:tc>
          <w:tcPr>
            <w:tcW w:w="2970" w:type="dxa"/>
          </w:tcPr>
          <w:p w14:paraId="17AD0FC0" w14:textId="77777777" w:rsidR="002F6E35" w:rsidRPr="00666DD0" w:rsidRDefault="005351C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17691135"/>
                <w:placeholder>
                  <w:docPart w:val="12E01FD552594015953688DA749D612A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66DD0">
                  <w:rPr>
                    <w:b/>
                    <w:bCs/>
                  </w:rPr>
                  <w:t>Tuesday</w:t>
                </w:r>
              </w:sdtContent>
            </w:sdt>
          </w:p>
        </w:tc>
        <w:tc>
          <w:tcPr>
            <w:tcW w:w="2880" w:type="dxa"/>
          </w:tcPr>
          <w:p w14:paraId="6541FBE2" w14:textId="77777777" w:rsidR="002F6E35" w:rsidRPr="00666DD0" w:rsidRDefault="005351C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84429625"/>
                <w:placeholder>
                  <w:docPart w:val="B992BF8BA1B347209D80641663E199CB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66DD0">
                  <w:rPr>
                    <w:b/>
                    <w:bCs/>
                  </w:rPr>
                  <w:t>Wednesday</w:t>
                </w:r>
              </w:sdtContent>
            </w:sdt>
          </w:p>
        </w:tc>
        <w:tc>
          <w:tcPr>
            <w:tcW w:w="2880" w:type="dxa"/>
          </w:tcPr>
          <w:p w14:paraId="2F6903B7" w14:textId="77777777" w:rsidR="002F6E35" w:rsidRPr="00666DD0" w:rsidRDefault="005351C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88375605"/>
                <w:placeholder>
                  <w:docPart w:val="72F166466A684B65A5840000023C5A9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66DD0">
                  <w:rPr>
                    <w:b/>
                    <w:bCs/>
                  </w:rPr>
                  <w:t>Thursday</w:t>
                </w:r>
              </w:sdtContent>
            </w:sdt>
          </w:p>
        </w:tc>
        <w:tc>
          <w:tcPr>
            <w:tcW w:w="2790" w:type="dxa"/>
          </w:tcPr>
          <w:p w14:paraId="6AC04B8F" w14:textId="77777777" w:rsidR="002F6E35" w:rsidRPr="00666DD0" w:rsidRDefault="005351C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91825489"/>
                <w:placeholder>
                  <w:docPart w:val="0FF88989D2D745E3857247125977624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66DD0">
                  <w:rPr>
                    <w:b/>
                    <w:bCs/>
                  </w:rPr>
                  <w:t>Friday</w:t>
                </w:r>
              </w:sdtContent>
            </w:sdt>
          </w:p>
        </w:tc>
        <w:tc>
          <w:tcPr>
            <w:tcW w:w="540" w:type="dxa"/>
          </w:tcPr>
          <w:p w14:paraId="6E1FA31C" w14:textId="6BCDF395" w:rsidR="002F6E35" w:rsidRPr="006A7A85" w:rsidRDefault="00A35128" w:rsidP="00476495">
            <w:pPr>
              <w:pStyle w:val="Days"/>
              <w:jc w:val="right"/>
              <w:rPr>
                <w:sz w:val="16"/>
                <w:szCs w:val="16"/>
              </w:rPr>
            </w:pPr>
            <w:r w:rsidRPr="006A7A85">
              <w:rPr>
                <w:sz w:val="16"/>
                <w:szCs w:val="16"/>
              </w:rPr>
              <w:t>Sat</w:t>
            </w:r>
          </w:p>
        </w:tc>
      </w:tr>
      <w:tr w:rsidR="00476495" w14:paraId="7A450103" w14:textId="77777777" w:rsidTr="00FF596E">
        <w:trPr>
          <w:trHeight w:val="1737"/>
        </w:trPr>
        <w:tc>
          <w:tcPr>
            <w:tcW w:w="540" w:type="dxa"/>
            <w:tcBorders>
              <w:bottom w:val="nil"/>
            </w:tcBorders>
          </w:tcPr>
          <w:p w14:paraId="69C6DE25" w14:textId="26A2CBB0" w:rsidR="002F6E35" w:rsidRDefault="002F6E35" w:rsidP="00C46E7D">
            <w:pPr>
              <w:pStyle w:val="Dates"/>
              <w:jc w:val="left"/>
            </w:pPr>
          </w:p>
        </w:tc>
        <w:tc>
          <w:tcPr>
            <w:tcW w:w="2880" w:type="dxa"/>
            <w:tcBorders>
              <w:bottom w:val="nil"/>
            </w:tcBorders>
          </w:tcPr>
          <w:p w14:paraId="0D451A32" w14:textId="54178DAB" w:rsidR="002F6E35" w:rsidRDefault="002F6E35" w:rsidP="00C46E7D">
            <w:pPr>
              <w:pStyle w:val="Dates"/>
              <w:jc w:val="left"/>
            </w:pPr>
          </w:p>
        </w:tc>
        <w:tc>
          <w:tcPr>
            <w:tcW w:w="2970" w:type="dxa"/>
            <w:tcBorders>
              <w:bottom w:val="nil"/>
            </w:tcBorders>
          </w:tcPr>
          <w:p w14:paraId="2F0AA118" w14:textId="4DC8A9BC" w:rsidR="002F6E35" w:rsidRDefault="00C46E7D" w:rsidP="00C46E7D">
            <w:pPr>
              <w:pStyle w:val="Dates"/>
              <w:jc w:val="left"/>
            </w:pPr>
            <w:r>
              <w:t>1</w:t>
            </w:r>
          </w:p>
        </w:tc>
        <w:tc>
          <w:tcPr>
            <w:tcW w:w="2880" w:type="dxa"/>
            <w:tcBorders>
              <w:bottom w:val="nil"/>
            </w:tcBorders>
          </w:tcPr>
          <w:p w14:paraId="597B417B" w14:textId="77777777" w:rsidR="002F6E35" w:rsidRDefault="00C46E7D" w:rsidP="00C46E7D">
            <w:pPr>
              <w:pStyle w:val="Dates"/>
              <w:jc w:val="left"/>
            </w:pPr>
            <w:r>
              <w:t>2</w:t>
            </w:r>
            <w:r w:rsidR="00153D15">
              <w:t xml:space="preserve"> Preparing Cover Letter &amp;</w:t>
            </w:r>
          </w:p>
          <w:p w14:paraId="56AC9479" w14:textId="77777777" w:rsidR="00153D15" w:rsidRDefault="00153D15" w:rsidP="00C46E7D">
            <w:pPr>
              <w:pStyle w:val="Dates"/>
              <w:jc w:val="left"/>
            </w:pPr>
            <w:r>
              <w:t xml:space="preserve">    Resume-9:30am-Maria</w:t>
            </w:r>
          </w:p>
          <w:p w14:paraId="71FFA071" w14:textId="77777777" w:rsidR="00153D15" w:rsidRPr="00153D15" w:rsidRDefault="00153D15" w:rsidP="00153D15"/>
          <w:p w14:paraId="5543D3B1" w14:textId="77777777" w:rsidR="00153D15" w:rsidRPr="006C6041" w:rsidRDefault="00153D15" w:rsidP="00153D15">
            <w:pPr>
              <w:rPr>
                <w:color w:val="595959" w:themeColor="text1" w:themeTint="A6"/>
                <w:sz w:val="22"/>
              </w:rPr>
            </w:pPr>
            <w:r w:rsidRPr="006C6041">
              <w:rPr>
                <w:color w:val="595959" w:themeColor="text1" w:themeTint="A6"/>
                <w:sz w:val="22"/>
              </w:rPr>
              <w:t>Employer Presentation-11am</w:t>
            </w:r>
          </w:p>
          <w:p w14:paraId="45D2E0A6" w14:textId="61EF56D9" w:rsidR="00153D15" w:rsidRPr="00153D15" w:rsidRDefault="006B79A2" w:rsidP="00153D15">
            <w:r>
              <w:t>(</w:t>
            </w:r>
            <w:r w:rsidR="00153D15" w:rsidRPr="006B79A2">
              <w:rPr>
                <w:b/>
                <w:bCs/>
              </w:rPr>
              <w:t>Transform Home Improvement</w:t>
            </w:r>
            <w:r w:rsidR="0083184C">
              <w:rPr>
                <w:b/>
                <w:bCs/>
              </w:rPr>
              <w:t xml:space="preserve"> Products)</w:t>
            </w:r>
          </w:p>
        </w:tc>
        <w:tc>
          <w:tcPr>
            <w:tcW w:w="2880" w:type="dxa"/>
            <w:tcBorders>
              <w:bottom w:val="nil"/>
            </w:tcBorders>
          </w:tcPr>
          <w:p w14:paraId="31C164CB" w14:textId="719F453A" w:rsidR="002F6E35" w:rsidRDefault="00C46E7D" w:rsidP="00C46E7D">
            <w:pPr>
              <w:pStyle w:val="Dates"/>
              <w:jc w:val="left"/>
            </w:pPr>
            <w:r>
              <w:t>3</w:t>
            </w:r>
            <w:r w:rsidR="00153D15">
              <w:t xml:space="preserve"> Preparing Cover Letter &amp;</w:t>
            </w:r>
          </w:p>
          <w:p w14:paraId="062FB550" w14:textId="103B8220" w:rsidR="00153D15" w:rsidRDefault="00153D15" w:rsidP="00C46E7D">
            <w:pPr>
              <w:pStyle w:val="Dates"/>
              <w:jc w:val="left"/>
            </w:pPr>
            <w:r>
              <w:t xml:space="preserve">   Resume-9:30 am-Maria</w:t>
            </w:r>
          </w:p>
          <w:p w14:paraId="56AB84DB" w14:textId="77777777" w:rsidR="00153D15" w:rsidRPr="00153D15" w:rsidRDefault="00153D15" w:rsidP="00153D15"/>
          <w:p w14:paraId="7C560BD2" w14:textId="16EDB93F" w:rsidR="00153D15" w:rsidRDefault="00153D15" w:rsidP="00153D15">
            <w:pPr>
              <w:rPr>
                <w:color w:val="595959" w:themeColor="text1" w:themeTint="A6"/>
                <w:sz w:val="22"/>
              </w:rPr>
            </w:pPr>
            <w:r>
              <w:rPr>
                <w:color w:val="595959" w:themeColor="text1" w:themeTint="A6"/>
                <w:sz w:val="22"/>
              </w:rPr>
              <w:t>FYI-10am</w:t>
            </w:r>
          </w:p>
          <w:p w14:paraId="46010C5B" w14:textId="3AE19D23" w:rsidR="00153D15" w:rsidRPr="00153D15" w:rsidRDefault="00153D15" w:rsidP="00153D15"/>
        </w:tc>
        <w:tc>
          <w:tcPr>
            <w:tcW w:w="2790" w:type="dxa"/>
            <w:tcBorders>
              <w:bottom w:val="nil"/>
            </w:tcBorders>
          </w:tcPr>
          <w:p w14:paraId="3143E6E9" w14:textId="66C570D8" w:rsidR="002F6E35" w:rsidRDefault="00C46E7D" w:rsidP="00C46E7D">
            <w:pPr>
              <w:pStyle w:val="Dates"/>
              <w:jc w:val="left"/>
            </w:pPr>
            <w:r>
              <w:t>4</w:t>
            </w:r>
          </w:p>
        </w:tc>
        <w:tc>
          <w:tcPr>
            <w:tcW w:w="540" w:type="dxa"/>
            <w:tcBorders>
              <w:bottom w:val="nil"/>
            </w:tcBorders>
          </w:tcPr>
          <w:p w14:paraId="14FE490C" w14:textId="3F8706E1" w:rsidR="002F6E35" w:rsidRDefault="00C46E7D" w:rsidP="00C46E7D">
            <w:pPr>
              <w:pStyle w:val="Dates"/>
              <w:jc w:val="left"/>
            </w:pPr>
            <w:r>
              <w:t>5</w:t>
            </w:r>
          </w:p>
        </w:tc>
      </w:tr>
      <w:tr w:rsidR="00476495" w14:paraId="3095A0C0" w14:textId="77777777" w:rsidTr="00FF596E">
        <w:trPr>
          <w:trHeight w:hRule="exact" w:val="80"/>
        </w:trPr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BE02" w14:textId="3A1FBB9B" w:rsidR="002F6E35" w:rsidRDefault="00C46E7D" w:rsidP="00C46E7D">
            <w:r>
              <w:t>6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1C3A3E8D" w14:textId="77777777" w:rsidR="002F6E35" w:rsidRDefault="002F6E35" w:rsidP="00C46E7D"/>
        </w:tc>
        <w:tc>
          <w:tcPr>
            <w:tcW w:w="2970" w:type="dxa"/>
            <w:tcBorders>
              <w:top w:val="nil"/>
              <w:bottom w:val="single" w:sz="6" w:space="0" w:color="BFBFBF" w:themeColor="background1" w:themeShade="BF"/>
            </w:tcBorders>
          </w:tcPr>
          <w:p w14:paraId="017E6950" w14:textId="77777777" w:rsidR="002F6E35" w:rsidRDefault="002F6E35" w:rsidP="00C46E7D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699ADD7A" w14:textId="77777777" w:rsidR="002F6E35" w:rsidRDefault="002F6E35" w:rsidP="00C46E7D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752F9318" w14:textId="77777777" w:rsidR="002F6E35" w:rsidRDefault="002F6E35" w:rsidP="00C46E7D"/>
        </w:tc>
        <w:tc>
          <w:tcPr>
            <w:tcW w:w="2790" w:type="dxa"/>
            <w:tcBorders>
              <w:top w:val="nil"/>
              <w:bottom w:val="single" w:sz="6" w:space="0" w:color="BFBFBF" w:themeColor="background1" w:themeShade="BF"/>
            </w:tcBorders>
          </w:tcPr>
          <w:p w14:paraId="3D2AFC1A" w14:textId="77777777" w:rsidR="002F6E35" w:rsidRDefault="002F6E35" w:rsidP="00C46E7D"/>
        </w:tc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5163901" w14:textId="77777777" w:rsidR="002F6E35" w:rsidRDefault="002F6E35" w:rsidP="00C46E7D"/>
        </w:tc>
      </w:tr>
      <w:tr w:rsidR="00476495" w14:paraId="1D188B53" w14:textId="77777777" w:rsidTr="00FF596E">
        <w:trPr>
          <w:trHeight w:val="1443"/>
        </w:trPr>
        <w:tc>
          <w:tcPr>
            <w:tcW w:w="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744A0DE" w14:textId="6E6D094A" w:rsidR="002F6E35" w:rsidRDefault="00C46E7D" w:rsidP="00C46E7D">
            <w:pPr>
              <w:pStyle w:val="Dates"/>
              <w:jc w:val="left"/>
            </w:pPr>
            <w:r>
              <w:t>6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1EDC4A8E" w14:textId="680A4FDF" w:rsidR="001C545E" w:rsidRDefault="00C46E7D" w:rsidP="00C46E7D">
            <w:pPr>
              <w:pStyle w:val="Dates"/>
              <w:jc w:val="left"/>
            </w:pPr>
            <w:r>
              <w:t>7</w:t>
            </w:r>
          </w:p>
        </w:tc>
        <w:tc>
          <w:tcPr>
            <w:tcW w:w="2970" w:type="dxa"/>
            <w:tcBorders>
              <w:top w:val="single" w:sz="6" w:space="0" w:color="BFBFBF" w:themeColor="background1" w:themeShade="BF"/>
              <w:bottom w:val="nil"/>
            </w:tcBorders>
          </w:tcPr>
          <w:p w14:paraId="6F79B2D9" w14:textId="6DCE51E6" w:rsidR="002F6E35" w:rsidRDefault="00C46E7D" w:rsidP="00C46E7D">
            <w:pPr>
              <w:pStyle w:val="Dates"/>
              <w:jc w:val="left"/>
            </w:pPr>
            <w:r>
              <w:t>8</w:t>
            </w:r>
            <w:r w:rsidR="00153D15">
              <w:t xml:space="preserve"> Word </w:t>
            </w:r>
            <w:r w:rsidR="00FF596E">
              <w:t>I</w:t>
            </w:r>
            <w:r w:rsidR="00153D15">
              <w:t>-</w:t>
            </w:r>
            <w:r w:rsidR="00FF596E">
              <w:t xml:space="preserve"> </w:t>
            </w:r>
            <w:r w:rsidR="00153D15">
              <w:t>9:30am-Frances</w:t>
            </w:r>
          </w:p>
          <w:p w14:paraId="65BA2724" w14:textId="77777777" w:rsidR="00153D15" w:rsidRPr="00153D15" w:rsidRDefault="00153D15" w:rsidP="00153D15"/>
          <w:p w14:paraId="35AAEF28" w14:textId="77777777" w:rsidR="006C6041" w:rsidRDefault="00153D15" w:rsidP="00153D15">
            <w:pPr>
              <w:rPr>
                <w:color w:val="595959" w:themeColor="text1" w:themeTint="A6"/>
                <w:sz w:val="22"/>
              </w:rPr>
            </w:pPr>
            <w:r w:rsidRPr="006C6041">
              <w:rPr>
                <w:color w:val="595959" w:themeColor="text1" w:themeTint="A6"/>
                <w:sz w:val="22"/>
              </w:rPr>
              <w:t>Interviewing Strategies</w:t>
            </w:r>
          </w:p>
          <w:p w14:paraId="0424DE44" w14:textId="79A5A00E" w:rsidR="00153D15" w:rsidRPr="00153D15" w:rsidRDefault="00153D15" w:rsidP="00153D15">
            <w:r w:rsidRPr="006C6041">
              <w:rPr>
                <w:color w:val="595959" w:themeColor="text1" w:themeTint="A6"/>
                <w:sz w:val="22"/>
              </w:rPr>
              <w:t>10am-Etta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156F7E6B" w14:textId="6B33CBB9" w:rsidR="002F6E35" w:rsidRDefault="00C46E7D" w:rsidP="00C46E7D">
            <w:pPr>
              <w:pStyle w:val="Dates"/>
              <w:jc w:val="left"/>
            </w:pPr>
            <w:r>
              <w:t>9</w:t>
            </w:r>
            <w:r w:rsidR="00153D15">
              <w:t xml:space="preserve"> Word </w:t>
            </w:r>
            <w:r w:rsidR="00FF596E">
              <w:t>I</w:t>
            </w:r>
            <w:r w:rsidR="00153D15">
              <w:t>-</w:t>
            </w:r>
            <w:r w:rsidR="00FF596E">
              <w:t xml:space="preserve"> </w:t>
            </w:r>
            <w:r w:rsidR="00153D15">
              <w:t>9:30am-Frances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7970FEC8" w14:textId="62AE15BC" w:rsidR="00516550" w:rsidRDefault="00C46E7D" w:rsidP="00C46E7D">
            <w:r>
              <w:t>10</w:t>
            </w:r>
            <w:r w:rsidR="00153D15">
              <w:t xml:space="preserve"> </w:t>
            </w:r>
            <w:r w:rsidR="00153D15" w:rsidRPr="006C6041">
              <w:rPr>
                <w:color w:val="595959" w:themeColor="text1" w:themeTint="A6"/>
                <w:sz w:val="22"/>
              </w:rPr>
              <w:t xml:space="preserve">Word </w:t>
            </w:r>
            <w:r w:rsidR="00FF596E">
              <w:rPr>
                <w:color w:val="595959" w:themeColor="text1" w:themeTint="A6"/>
                <w:sz w:val="22"/>
              </w:rPr>
              <w:t>II</w:t>
            </w:r>
            <w:r w:rsidR="00153D15" w:rsidRPr="006C6041">
              <w:rPr>
                <w:color w:val="595959" w:themeColor="text1" w:themeTint="A6"/>
                <w:sz w:val="22"/>
              </w:rPr>
              <w:t>-</w:t>
            </w:r>
            <w:r w:rsidR="00FF596E">
              <w:rPr>
                <w:color w:val="595959" w:themeColor="text1" w:themeTint="A6"/>
                <w:sz w:val="22"/>
              </w:rPr>
              <w:t xml:space="preserve"> </w:t>
            </w:r>
            <w:r w:rsidR="00153D15" w:rsidRPr="006C6041">
              <w:rPr>
                <w:color w:val="595959" w:themeColor="text1" w:themeTint="A6"/>
                <w:sz w:val="22"/>
              </w:rPr>
              <w:t>9:30am-Paul</w:t>
            </w:r>
          </w:p>
          <w:p w14:paraId="20E01ACB" w14:textId="77777777" w:rsidR="00153D15" w:rsidRPr="00153D15" w:rsidRDefault="00153D15" w:rsidP="00153D15"/>
          <w:p w14:paraId="65985DB5" w14:textId="77777777" w:rsidR="006C6041" w:rsidRDefault="00153D15" w:rsidP="00153D15">
            <w:pPr>
              <w:rPr>
                <w:color w:val="595959" w:themeColor="text1" w:themeTint="A6"/>
                <w:sz w:val="22"/>
              </w:rPr>
            </w:pPr>
            <w:r w:rsidRPr="006C6041">
              <w:rPr>
                <w:color w:val="595959" w:themeColor="text1" w:themeTint="A6"/>
                <w:sz w:val="22"/>
              </w:rPr>
              <w:t>Mock Interviewing</w:t>
            </w:r>
          </w:p>
          <w:p w14:paraId="71518CAF" w14:textId="53C5C80C" w:rsidR="00153D15" w:rsidRPr="00153D15" w:rsidRDefault="00153D15" w:rsidP="00153D15">
            <w:r w:rsidRPr="006C6041">
              <w:rPr>
                <w:color w:val="595959" w:themeColor="text1" w:themeTint="A6"/>
                <w:sz w:val="22"/>
              </w:rPr>
              <w:t>10am-Etta</w:t>
            </w:r>
          </w:p>
        </w:tc>
        <w:tc>
          <w:tcPr>
            <w:tcW w:w="2790" w:type="dxa"/>
            <w:tcBorders>
              <w:top w:val="single" w:sz="6" w:space="0" w:color="BFBFBF" w:themeColor="background1" w:themeShade="BF"/>
              <w:bottom w:val="nil"/>
            </w:tcBorders>
          </w:tcPr>
          <w:p w14:paraId="4B40AD3E" w14:textId="673C902B" w:rsidR="00047ED5" w:rsidRDefault="00C46E7D" w:rsidP="00C46E7D">
            <w:r>
              <w:t>11</w:t>
            </w:r>
            <w:r w:rsidR="00153D15">
              <w:t xml:space="preserve"> </w:t>
            </w:r>
            <w:r w:rsidR="00153D15" w:rsidRPr="006C6041">
              <w:rPr>
                <w:color w:val="595959" w:themeColor="text1" w:themeTint="A6"/>
                <w:sz w:val="22"/>
              </w:rPr>
              <w:t xml:space="preserve">Word </w:t>
            </w:r>
            <w:r w:rsidR="00FF596E">
              <w:rPr>
                <w:color w:val="595959" w:themeColor="text1" w:themeTint="A6"/>
                <w:sz w:val="22"/>
              </w:rPr>
              <w:t>II</w:t>
            </w:r>
            <w:r w:rsidR="00153D15" w:rsidRPr="006C6041">
              <w:rPr>
                <w:color w:val="595959" w:themeColor="text1" w:themeTint="A6"/>
                <w:sz w:val="22"/>
              </w:rPr>
              <w:t>-</w:t>
            </w:r>
            <w:r w:rsidR="00FF596E">
              <w:rPr>
                <w:color w:val="595959" w:themeColor="text1" w:themeTint="A6"/>
                <w:sz w:val="22"/>
              </w:rPr>
              <w:t xml:space="preserve"> </w:t>
            </w:r>
            <w:r w:rsidR="00153D15" w:rsidRPr="006C6041">
              <w:rPr>
                <w:color w:val="595959" w:themeColor="text1" w:themeTint="A6"/>
                <w:sz w:val="22"/>
              </w:rPr>
              <w:t>9:30am-Paul</w:t>
            </w:r>
          </w:p>
          <w:p w14:paraId="1E98FEEF" w14:textId="77777777" w:rsidR="00153D15" w:rsidRPr="00153D15" w:rsidRDefault="00153D15" w:rsidP="00153D15"/>
          <w:p w14:paraId="07B89D83" w14:textId="77777777" w:rsidR="00FF596E" w:rsidRDefault="00153D15" w:rsidP="00153D15">
            <w:pPr>
              <w:rPr>
                <w:color w:val="595959" w:themeColor="text1" w:themeTint="A6"/>
                <w:sz w:val="22"/>
              </w:rPr>
            </w:pPr>
            <w:r w:rsidRPr="006C6041">
              <w:rPr>
                <w:color w:val="595959" w:themeColor="text1" w:themeTint="A6"/>
                <w:sz w:val="22"/>
              </w:rPr>
              <w:t xml:space="preserve">Beginning LinkedIn </w:t>
            </w:r>
          </w:p>
          <w:p w14:paraId="608F1028" w14:textId="00102DC5" w:rsidR="00153D15" w:rsidRPr="00153D15" w:rsidRDefault="00153D15" w:rsidP="00153D15">
            <w:r w:rsidRPr="006C6041">
              <w:rPr>
                <w:color w:val="595959" w:themeColor="text1" w:themeTint="A6"/>
                <w:sz w:val="22"/>
              </w:rPr>
              <w:t>10am-Kevin</w:t>
            </w:r>
          </w:p>
        </w:tc>
        <w:tc>
          <w:tcPr>
            <w:tcW w:w="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B6BAEA9" w14:textId="558D7307" w:rsidR="002F6E35" w:rsidRDefault="00C46E7D" w:rsidP="00C46E7D">
            <w:pPr>
              <w:pStyle w:val="Dates"/>
              <w:jc w:val="left"/>
            </w:pPr>
            <w:r>
              <w:t>12</w:t>
            </w:r>
          </w:p>
        </w:tc>
      </w:tr>
      <w:tr w:rsidR="00476495" w14:paraId="123B64EC" w14:textId="77777777" w:rsidTr="00FF596E">
        <w:trPr>
          <w:trHeight w:hRule="exact" w:val="80"/>
        </w:trPr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1A5A16E" w14:textId="2E82AA3D" w:rsidR="002F6E35" w:rsidRDefault="00C46E7D" w:rsidP="00C46E7D">
            <w:r>
              <w:t>1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5A2ECE3A" w14:textId="77777777" w:rsidR="002F6E35" w:rsidRDefault="002F6E35" w:rsidP="00C46E7D"/>
        </w:tc>
        <w:tc>
          <w:tcPr>
            <w:tcW w:w="2970" w:type="dxa"/>
            <w:tcBorders>
              <w:top w:val="nil"/>
              <w:bottom w:val="single" w:sz="6" w:space="0" w:color="BFBFBF" w:themeColor="background1" w:themeShade="BF"/>
            </w:tcBorders>
          </w:tcPr>
          <w:p w14:paraId="50AA7C08" w14:textId="77777777" w:rsidR="002F6E35" w:rsidRDefault="002F6E35" w:rsidP="00C46E7D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37652D80" w14:textId="77777777" w:rsidR="002F6E35" w:rsidRDefault="002F6E35" w:rsidP="00C46E7D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3F8F653C" w14:textId="77777777" w:rsidR="002F6E35" w:rsidRDefault="002F6E35" w:rsidP="00C46E7D"/>
        </w:tc>
        <w:tc>
          <w:tcPr>
            <w:tcW w:w="2790" w:type="dxa"/>
            <w:tcBorders>
              <w:top w:val="nil"/>
              <w:bottom w:val="single" w:sz="6" w:space="0" w:color="BFBFBF" w:themeColor="background1" w:themeShade="BF"/>
            </w:tcBorders>
          </w:tcPr>
          <w:p w14:paraId="7B2B918D" w14:textId="77777777" w:rsidR="002F6E35" w:rsidRDefault="002F6E35" w:rsidP="00C46E7D"/>
        </w:tc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17BB77F" w14:textId="77777777" w:rsidR="002F6E35" w:rsidRDefault="002F6E35" w:rsidP="00C46E7D"/>
        </w:tc>
      </w:tr>
      <w:tr w:rsidR="00476495" w14:paraId="2B373418" w14:textId="77777777" w:rsidTr="00FF596E">
        <w:trPr>
          <w:trHeight w:val="1515"/>
        </w:trPr>
        <w:tc>
          <w:tcPr>
            <w:tcW w:w="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B9B66CA" w14:textId="0300A96A" w:rsidR="002F6E35" w:rsidRDefault="00C46E7D" w:rsidP="00C46E7D">
            <w:pPr>
              <w:pStyle w:val="Dates"/>
              <w:jc w:val="left"/>
            </w:pPr>
            <w:r>
              <w:t>13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63C2F792" w14:textId="23A2F436" w:rsidR="001C545E" w:rsidRDefault="00C46E7D" w:rsidP="00C46E7D">
            <w:pPr>
              <w:pStyle w:val="Dates"/>
              <w:jc w:val="left"/>
            </w:pPr>
            <w:r>
              <w:t>14</w:t>
            </w:r>
          </w:p>
        </w:tc>
        <w:tc>
          <w:tcPr>
            <w:tcW w:w="2970" w:type="dxa"/>
            <w:tcBorders>
              <w:top w:val="single" w:sz="6" w:space="0" w:color="BFBFBF" w:themeColor="background1" w:themeShade="BF"/>
              <w:bottom w:val="nil"/>
            </w:tcBorders>
          </w:tcPr>
          <w:p w14:paraId="49A091FA" w14:textId="77AECBC8" w:rsidR="001C545E" w:rsidRPr="001C545E" w:rsidRDefault="00C46E7D" w:rsidP="00C46E7D">
            <w:r>
              <w:t>15</w:t>
            </w:r>
            <w:r w:rsidR="00153D15">
              <w:t xml:space="preserve"> </w:t>
            </w:r>
            <w:r w:rsidR="00153D15" w:rsidRPr="006C6041">
              <w:rPr>
                <w:color w:val="595959" w:themeColor="text1" w:themeTint="A6"/>
                <w:sz w:val="22"/>
              </w:rPr>
              <w:t xml:space="preserve">Excel </w:t>
            </w:r>
            <w:r w:rsidR="00FF596E">
              <w:rPr>
                <w:color w:val="595959" w:themeColor="text1" w:themeTint="A6"/>
                <w:sz w:val="22"/>
              </w:rPr>
              <w:t>I</w:t>
            </w:r>
            <w:r w:rsidR="00153D15" w:rsidRPr="006C6041">
              <w:rPr>
                <w:color w:val="595959" w:themeColor="text1" w:themeTint="A6"/>
                <w:sz w:val="22"/>
              </w:rPr>
              <w:t>-</w:t>
            </w:r>
            <w:r w:rsidR="00FF596E">
              <w:rPr>
                <w:color w:val="595959" w:themeColor="text1" w:themeTint="A6"/>
                <w:sz w:val="22"/>
              </w:rPr>
              <w:t xml:space="preserve"> </w:t>
            </w:r>
            <w:r w:rsidR="00153D15" w:rsidRPr="006C6041">
              <w:rPr>
                <w:color w:val="595959" w:themeColor="text1" w:themeTint="A6"/>
                <w:sz w:val="22"/>
              </w:rPr>
              <w:t>9:30am-Frances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300CF9EA" w14:textId="0EA76C5B" w:rsidR="005C2A46" w:rsidRPr="005C2A46" w:rsidRDefault="00C46E7D" w:rsidP="00C46E7D">
            <w:r>
              <w:t>16</w:t>
            </w:r>
            <w:r w:rsidR="00153D15">
              <w:t xml:space="preserve"> </w:t>
            </w:r>
            <w:r w:rsidR="00153D15" w:rsidRPr="006C6041">
              <w:rPr>
                <w:color w:val="595959" w:themeColor="text1" w:themeTint="A6"/>
                <w:sz w:val="22"/>
              </w:rPr>
              <w:t xml:space="preserve">Excel </w:t>
            </w:r>
            <w:r w:rsidR="00FF596E">
              <w:rPr>
                <w:color w:val="595959" w:themeColor="text1" w:themeTint="A6"/>
                <w:sz w:val="22"/>
              </w:rPr>
              <w:t>I</w:t>
            </w:r>
            <w:r w:rsidR="00153D15" w:rsidRPr="006C6041">
              <w:rPr>
                <w:color w:val="595959" w:themeColor="text1" w:themeTint="A6"/>
                <w:sz w:val="22"/>
              </w:rPr>
              <w:t>-</w:t>
            </w:r>
            <w:r w:rsidR="00FF596E">
              <w:rPr>
                <w:color w:val="595959" w:themeColor="text1" w:themeTint="A6"/>
                <w:sz w:val="22"/>
              </w:rPr>
              <w:t xml:space="preserve"> </w:t>
            </w:r>
            <w:r w:rsidR="00153D15" w:rsidRPr="006C6041">
              <w:rPr>
                <w:color w:val="595959" w:themeColor="text1" w:themeTint="A6"/>
                <w:sz w:val="22"/>
              </w:rPr>
              <w:t>9:30am-Frances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2B88F15E" w14:textId="33244425" w:rsidR="005C2A46" w:rsidRDefault="00C46E7D" w:rsidP="00C4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E5B77">
              <w:rPr>
                <w:sz w:val="22"/>
                <w:szCs w:val="22"/>
              </w:rPr>
              <w:t xml:space="preserve"> </w:t>
            </w:r>
            <w:r w:rsidR="008E5B77" w:rsidRPr="006C6041">
              <w:rPr>
                <w:color w:val="595959" w:themeColor="text1" w:themeTint="A6"/>
                <w:sz w:val="22"/>
              </w:rPr>
              <w:t xml:space="preserve">Excel </w:t>
            </w:r>
            <w:r w:rsidR="00FF596E">
              <w:rPr>
                <w:color w:val="595959" w:themeColor="text1" w:themeTint="A6"/>
                <w:sz w:val="22"/>
              </w:rPr>
              <w:t>II</w:t>
            </w:r>
            <w:r w:rsidR="008E5B77" w:rsidRPr="006C6041">
              <w:rPr>
                <w:color w:val="595959" w:themeColor="text1" w:themeTint="A6"/>
                <w:sz w:val="22"/>
              </w:rPr>
              <w:t>-</w:t>
            </w:r>
            <w:r w:rsidR="00FF596E">
              <w:rPr>
                <w:color w:val="595959" w:themeColor="text1" w:themeTint="A6"/>
                <w:sz w:val="22"/>
              </w:rPr>
              <w:t xml:space="preserve"> </w:t>
            </w:r>
            <w:r w:rsidR="008E5B77" w:rsidRPr="006C6041">
              <w:rPr>
                <w:color w:val="595959" w:themeColor="text1" w:themeTint="A6"/>
                <w:sz w:val="22"/>
              </w:rPr>
              <w:t>9:30-Paul</w:t>
            </w:r>
          </w:p>
          <w:p w14:paraId="0983579F" w14:textId="77777777" w:rsidR="00E669C0" w:rsidRPr="00E669C0" w:rsidRDefault="00E669C0" w:rsidP="00E669C0">
            <w:pPr>
              <w:rPr>
                <w:sz w:val="22"/>
                <w:szCs w:val="22"/>
              </w:rPr>
            </w:pPr>
          </w:p>
          <w:p w14:paraId="33B05142" w14:textId="77777777" w:rsidR="003E789D" w:rsidRPr="003140F8" w:rsidRDefault="003E789D" w:rsidP="003E789D">
            <w:pPr>
              <w:rPr>
                <w:color w:val="595959" w:themeColor="text1" w:themeTint="A6"/>
                <w:sz w:val="22"/>
              </w:rPr>
            </w:pPr>
            <w:r w:rsidRPr="003140F8">
              <w:rPr>
                <w:color w:val="595959" w:themeColor="text1" w:themeTint="A6"/>
                <w:sz w:val="22"/>
              </w:rPr>
              <w:t>Navigating Job Search</w:t>
            </w:r>
          </w:p>
          <w:p w14:paraId="0E2A2AAB" w14:textId="77777777" w:rsidR="003E789D" w:rsidRPr="003140F8" w:rsidRDefault="003E789D" w:rsidP="003E789D">
            <w:pPr>
              <w:rPr>
                <w:color w:val="595959" w:themeColor="text1" w:themeTint="A6"/>
                <w:sz w:val="22"/>
              </w:rPr>
            </w:pPr>
            <w:r w:rsidRPr="003140F8">
              <w:rPr>
                <w:color w:val="595959" w:themeColor="text1" w:themeTint="A6"/>
                <w:sz w:val="22"/>
              </w:rPr>
              <w:t>Engines-9:30-Maria</w:t>
            </w:r>
          </w:p>
          <w:p w14:paraId="3D857B66" w14:textId="77777777" w:rsidR="00E669C0" w:rsidRDefault="00E669C0" w:rsidP="00E669C0">
            <w:pPr>
              <w:rPr>
                <w:sz w:val="22"/>
                <w:szCs w:val="22"/>
              </w:rPr>
            </w:pPr>
          </w:p>
          <w:p w14:paraId="7CDC5487" w14:textId="5E892D4B" w:rsidR="00E669C0" w:rsidRPr="00E669C0" w:rsidRDefault="00E669C0" w:rsidP="00E66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FYI-am</w:t>
            </w:r>
          </w:p>
        </w:tc>
        <w:tc>
          <w:tcPr>
            <w:tcW w:w="2790" w:type="dxa"/>
            <w:tcBorders>
              <w:top w:val="single" w:sz="6" w:space="0" w:color="BFBFBF" w:themeColor="background1" w:themeShade="BF"/>
              <w:bottom w:val="nil"/>
            </w:tcBorders>
          </w:tcPr>
          <w:p w14:paraId="706BFEB5" w14:textId="1B61E613" w:rsidR="005C2A46" w:rsidRDefault="00C46E7D" w:rsidP="00C46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E5B77">
              <w:rPr>
                <w:sz w:val="20"/>
                <w:szCs w:val="20"/>
              </w:rPr>
              <w:t xml:space="preserve"> </w:t>
            </w:r>
            <w:r w:rsidR="008E5B77" w:rsidRPr="006C6041">
              <w:rPr>
                <w:color w:val="595959" w:themeColor="text1" w:themeTint="A6"/>
                <w:sz w:val="22"/>
              </w:rPr>
              <w:t xml:space="preserve">Excel </w:t>
            </w:r>
            <w:r w:rsidR="00FF596E">
              <w:rPr>
                <w:color w:val="595959" w:themeColor="text1" w:themeTint="A6"/>
                <w:sz w:val="22"/>
              </w:rPr>
              <w:t>II</w:t>
            </w:r>
            <w:r w:rsidR="008E5B77" w:rsidRPr="006C6041">
              <w:rPr>
                <w:color w:val="595959" w:themeColor="text1" w:themeTint="A6"/>
                <w:sz w:val="22"/>
              </w:rPr>
              <w:t>-</w:t>
            </w:r>
            <w:r w:rsidR="00FF596E">
              <w:rPr>
                <w:color w:val="595959" w:themeColor="text1" w:themeTint="A6"/>
                <w:sz w:val="22"/>
              </w:rPr>
              <w:t xml:space="preserve"> </w:t>
            </w:r>
            <w:r w:rsidR="008E5B77" w:rsidRPr="006C6041">
              <w:rPr>
                <w:color w:val="595959" w:themeColor="text1" w:themeTint="A6"/>
                <w:sz w:val="22"/>
              </w:rPr>
              <w:t>9:30-Paul</w:t>
            </w:r>
          </w:p>
          <w:p w14:paraId="6A316D7B" w14:textId="77777777" w:rsidR="008B40FB" w:rsidRPr="008B40FB" w:rsidRDefault="008B40FB" w:rsidP="008B40FB">
            <w:pPr>
              <w:rPr>
                <w:sz w:val="20"/>
                <w:szCs w:val="20"/>
              </w:rPr>
            </w:pPr>
          </w:p>
          <w:p w14:paraId="2AC256DD" w14:textId="77777777" w:rsidR="00B7475A" w:rsidRPr="003140F8" w:rsidRDefault="00B7475A" w:rsidP="00B7475A">
            <w:pPr>
              <w:rPr>
                <w:color w:val="595959" w:themeColor="text1" w:themeTint="A6"/>
                <w:sz w:val="22"/>
              </w:rPr>
            </w:pPr>
            <w:r w:rsidRPr="003140F8">
              <w:rPr>
                <w:color w:val="595959" w:themeColor="text1" w:themeTint="A6"/>
                <w:sz w:val="22"/>
              </w:rPr>
              <w:t>Navigating Job Search</w:t>
            </w:r>
          </w:p>
          <w:p w14:paraId="7C8B1C1F" w14:textId="77777777" w:rsidR="00B7475A" w:rsidRPr="003140F8" w:rsidRDefault="00B7475A" w:rsidP="00B7475A">
            <w:pPr>
              <w:rPr>
                <w:color w:val="595959" w:themeColor="text1" w:themeTint="A6"/>
                <w:sz w:val="22"/>
              </w:rPr>
            </w:pPr>
            <w:r w:rsidRPr="003140F8">
              <w:rPr>
                <w:color w:val="595959" w:themeColor="text1" w:themeTint="A6"/>
                <w:sz w:val="22"/>
              </w:rPr>
              <w:t>Engines-9:30-Maria</w:t>
            </w:r>
          </w:p>
          <w:p w14:paraId="2D62B40A" w14:textId="77777777" w:rsidR="00B7475A" w:rsidRDefault="00B7475A" w:rsidP="008B40FB">
            <w:pPr>
              <w:rPr>
                <w:color w:val="595959" w:themeColor="text1" w:themeTint="A6"/>
                <w:sz w:val="22"/>
              </w:rPr>
            </w:pPr>
          </w:p>
          <w:p w14:paraId="4BE122A1" w14:textId="3EA19BE8" w:rsidR="00FF596E" w:rsidRDefault="008B40FB" w:rsidP="008B40FB">
            <w:pPr>
              <w:rPr>
                <w:color w:val="595959" w:themeColor="text1" w:themeTint="A6"/>
                <w:sz w:val="22"/>
              </w:rPr>
            </w:pPr>
            <w:r w:rsidRPr="006C6041">
              <w:rPr>
                <w:color w:val="595959" w:themeColor="text1" w:themeTint="A6"/>
                <w:sz w:val="22"/>
              </w:rPr>
              <w:t xml:space="preserve">Advanced LinkedIn </w:t>
            </w:r>
          </w:p>
          <w:p w14:paraId="2BA3CD09" w14:textId="16FA583A" w:rsidR="008B40FB" w:rsidRPr="008B40FB" w:rsidRDefault="008B40FB" w:rsidP="008B40FB">
            <w:pPr>
              <w:rPr>
                <w:sz w:val="20"/>
                <w:szCs w:val="20"/>
              </w:rPr>
            </w:pPr>
            <w:r w:rsidRPr="006C6041">
              <w:rPr>
                <w:color w:val="595959" w:themeColor="text1" w:themeTint="A6"/>
                <w:sz w:val="22"/>
              </w:rPr>
              <w:t>10am-Kevin</w:t>
            </w:r>
          </w:p>
        </w:tc>
        <w:tc>
          <w:tcPr>
            <w:tcW w:w="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5FD8DD6" w14:textId="75A3B55C" w:rsidR="002F6E35" w:rsidRDefault="00C46E7D" w:rsidP="00C46E7D">
            <w:pPr>
              <w:pStyle w:val="Dates"/>
              <w:jc w:val="left"/>
            </w:pPr>
            <w:r>
              <w:t>19</w:t>
            </w:r>
          </w:p>
        </w:tc>
      </w:tr>
      <w:tr w:rsidR="00476495" w14:paraId="18814E5C" w14:textId="77777777" w:rsidTr="00FF596E">
        <w:trPr>
          <w:trHeight w:hRule="exact" w:val="63"/>
        </w:trPr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FD63F07" w14:textId="77777777" w:rsidR="002F6E35" w:rsidRDefault="002F6E35" w:rsidP="00C46E7D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593CE63A" w14:textId="77777777" w:rsidR="002F6E35" w:rsidRDefault="002F6E35" w:rsidP="00C46E7D"/>
        </w:tc>
        <w:tc>
          <w:tcPr>
            <w:tcW w:w="2970" w:type="dxa"/>
            <w:tcBorders>
              <w:top w:val="nil"/>
              <w:bottom w:val="single" w:sz="6" w:space="0" w:color="BFBFBF" w:themeColor="background1" w:themeShade="BF"/>
            </w:tcBorders>
          </w:tcPr>
          <w:p w14:paraId="1059347C" w14:textId="77777777" w:rsidR="002F6E35" w:rsidRDefault="002F6E35" w:rsidP="00C46E7D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493F44B9" w14:textId="77777777" w:rsidR="002F6E35" w:rsidRDefault="002F6E35" w:rsidP="00C46E7D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1B3C5895" w14:textId="77777777" w:rsidR="002F6E35" w:rsidRDefault="002F6E35" w:rsidP="00C46E7D"/>
        </w:tc>
        <w:tc>
          <w:tcPr>
            <w:tcW w:w="2790" w:type="dxa"/>
            <w:tcBorders>
              <w:top w:val="nil"/>
              <w:bottom w:val="single" w:sz="6" w:space="0" w:color="BFBFBF" w:themeColor="background1" w:themeShade="BF"/>
            </w:tcBorders>
          </w:tcPr>
          <w:p w14:paraId="751F0AC4" w14:textId="77777777" w:rsidR="002F6E35" w:rsidRDefault="002F6E35" w:rsidP="00C46E7D"/>
        </w:tc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42ECFBB6" w14:textId="77777777" w:rsidR="002F6E35" w:rsidRDefault="002F6E35" w:rsidP="00C46E7D"/>
        </w:tc>
      </w:tr>
      <w:tr w:rsidR="00476495" w14:paraId="4D41F620" w14:textId="77777777" w:rsidTr="00FF596E">
        <w:trPr>
          <w:trHeight w:val="1272"/>
        </w:trPr>
        <w:tc>
          <w:tcPr>
            <w:tcW w:w="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3A7DFB6" w14:textId="31088315" w:rsidR="002F6E35" w:rsidRDefault="00C46E7D" w:rsidP="00C46E7D">
            <w:pPr>
              <w:pStyle w:val="Dates"/>
              <w:jc w:val="left"/>
            </w:pPr>
            <w:r>
              <w:t>20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4A3E1D1D" w14:textId="53F4F95C" w:rsidR="002F6E35" w:rsidRDefault="00C46E7D" w:rsidP="00C46E7D">
            <w:pPr>
              <w:pStyle w:val="Dates"/>
              <w:jc w:val="left"/>
            </w:pPr>
            <w:r>
              <w:t>21</w:t>
            </w:r>
          </w:p>
        </w:tc>
        <w:tc>
          <w:tcPr>
            <w:tcW w:w="2970" w:type="dxa"/>
            <w:tcBorders>
              <w:top w:val="single" w:sz="6" w:space="0" w:color="BFBFBF" w:themeColor="background1" w:themeShade="BF"/>
              <w:bottom w:val="nil"/>
            </w:tcBorders>
          </w:tcPr>
          <w:p w14:paraId="4BEFACC3" w14:textId="3327ACA0" w:rsidR="002F6E35" w:rsidRDefault="00C46E7D" w:rsidP="00C46E7D">
            <w:pPr>
              <w:pStyle w:val="Dates"/>
              <w:jc w:val="left"/>
            </w:pPr>
            <w:r>
              <w:t>22</w:t>
            </w:r>
            <w:r w:rsidR="008E5B77">
              <w:t xml:space="preserve"> Outlook</w:t>
            </w:r>
            <w:r w:rsidR="00FF596E">
              <w:t xml:space="preserve">- </w:t>
            </w:r>
            <w:r w:rsidR="008E5B77">
              <w:t>9:30am-Paul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44C39CC4" w14:textId="15C4258C" w:rsidR="002F6E35" w:rsidRDefault="00C46E7D" w:rsidP="00C46E7D">
            <w:pPr>
              <w:pStyle w:val="Dates"/>
              <w:jc w:val="left"/>
            </w:pPr>
            <w:r>
              <w:t>23</w:t>
            </w:r>
            <w:r w:rsidR="008E5B77">
              <w:t xml:space="preserve"> Outlook-9:30am-Paul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1F61E292" w14:textId="66A497E3" w:rsidR="00FF23F1" w:rsidRPr="00FF23F1" w:rsidRDefault="00C46E7D" w:rsidP="00C46E7D">
            <w:r>
              <w:t>24</w:t>
            </w:r>
            <w:r w:rsidR="008E5B77">
              <w:t xml:space="preserve"> </w:t>
            </w:r>
            <w:r w:rsidR="008E5B77" w:rsidRPr="006C6041">
              <w:rPr>
                <w:color w:val="595959" w:themeColor="text1" w:themeTint="A6"/>
                <w:sz w:val="22"/>
              </w:rPr>
              <w:t>PowerPoint-9:30am-Paul</w:t>
            </w:r>
          </w:p>
        </w:tc>
        <w:tc>
          <w:tcPr>
            <w:tcW w:w="2790" w:type="dxa"/>
            <w:tcBorders>
              <w:top w:val="single" w:sz="6" w:space="0" w:color="BFBFBF" w:themeColor="background1" w:themeShade="BF"/>
              <w:bottom w:val="nil"/>
            </w:tcBorders>
          </w:tcPr>
          <w:p w14:paraId="093DCCF0" w14:textId="66ADEA7A" w:rsidR="00ED49BC" w:rsidRPr="00ED49BC" w:rsidRDefault="00C46E7D" w:rsidP="00C46E7D">
            <w:r>
              <w:t>25</w:t>
            </w:r>
            <w:r w:rsidR="008E5B77">
              <w:t xml:space="preserve"> </w:t>
            </w:r>
            <w:r w:rsidR="008E5B77" w:rsidRPr="006C6041">
              <w:rPr>
                <w:color w:val="595959" w:themeColor="text1" w:themeTint="A6"/>
                <w:sz w:val="22"/>
              </w:rPr>
              <w:t>PowerPoint-9:30am-Paul</w:t>
            </w:r>
          </w:p>
        </w:tc>
        <w:tc>
          <w:tcPr>
            <w:tcW w:w="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2EBDB1F" w14:textId="7F874364" w:rsidR="002F6E35" w:rsidRDefault="00C46E7D" w:rsidP="00C46E7D">
            <w:pPr>
              <w:pStyle w:val="Dates"/>
              <w:jc w:val="left"/>
            </w:pPr>
            <w:r>
              <w:t>26</w:t>
            </w:r>
          </w:p>
        </w:tc>
      </w:tr>
      <w:tr w:rsidR="00476495" w14:paraId="286D6DBF" w14:textId="77777777" w:rsidTr="00FF596E">
        <w:trPr>
          <w:trHeight w:hRule="exact" w:val="80"/>
        </w:trPr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68BF680" w14:textId="145331B1" w:rsidR="002F6E35" w:rsidRDefault="00C46E7D" w:rsidP="00C46E7D">
            <w:r>
              <w:t>27</w:t>
            </w:r>
          </w:p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727C7446" w14:textId="77777777" w:rsidR="002F6E35" w:rsidRDefault="002F6E35" w:rsidP="00C46E7D"/>
        </w:tc>
        <w:tc>
          <w:tcPr>
            <w:tcW w:w="2970" w:type="dxa"/>
            <w:tcBorders>
              <w:top w:val="nil"/>
              <w:bottom w:val="single" w:sz="6" w:space="0" w:color="BFBFBF" w:themeColor="background1" w:themeShade="BF"/>
            </w:tcBorders>
          </w:tcPr>
          <w:p w14:paraId="2B85914D" w14:textId="77777777" w:rsidR="002F6E35" w:rsidRDefault="002F6E35" w:rsidP="00C46E7D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3E23F1CB" w14:textId="77777777" w:rsidR="002F6E35" w:rsidRDefault="002F6E35" w:rsidP="00C46E7D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03FFC2C7" w14:textId="77777777" w:rsidR="002F6E35" w:rsidRDefault="002F6E35" w:rsidP="00C46E7D"/>
        </w:tc>
        <w:tc>
          <w:tcPr>
            <w:tcW w:w="2790" w:type="dxa"/>
            <w:tcBorders>
              <w:top w:val="nil"/>
              <w:bottom w:val="single" w:sz="6" w:space="0" w:color="BFBFBF" w:themeColor="background1" w:themeShade="BF"/>
            </w:tcBorders>
          </w:tcPr>
          <w:p w14:paraId="05E01175" w14:textId="77777777" w:rsidR="002F6E35" w:rsidRDefault="002F6E35" w:rsidP="00C46E7D"/>
        </w:tc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00A5BB9" w14:textId="77777777" w:rsidR="002F6E35" w:rsidRDefault="002F6E35" w:rsidP="00C46E7D"/>
        </w:tc>
      </w:tr>
      <w:tr w:rsidR="00476495" w14:paraId="2AEF752A" w14:textId="77777777" w:rsidTr="00FF596E">
        <w:trPr>
          <w:trHeight w:val="1587"/>
        </w:trPr>
        <w:tc>
          <w:tcPr>
            <w:tcW w:w="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918124E" w14:textId="3E83993F" w:rsidR="002F6E35" w:rsidRDefault="00C46E7D" w:rsidP="00C46E7D">
            <w:pPr>
              <w:pStyle w:val="Dates"/>
              <w:jc w:val="left"/>
            </w:pPr>
            <w:r>
              <w:t>27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7DE50A4F" w14:textId="073EE98D" w:rsidR="00FF596E" w:rsidRDefault="00C46E7D" w:rsidP="00C46E7D">
            <w:pPr>
              <w:pStyle w:val="Dates"/>
              <w:jc w:val="left"/>
            </w:pPr>
            <w:r>
              <w:t>28</w:t>
            </w:r>
            <w:r w:rsidR="008E5B77">
              <w:t xml:space="preserve"> </w:t>
            </w:r>
            <w:r w:rsidR="00FF596E">
              <w:t>QuickBooks</w:t>
            </w:r>
          </w:p>
          <w:p w14:paraId="7B82FA3F" w14:textId="0C06D9FA" w:rsidR="002F6E35" w:rsidRDefault="008E5B77" w:rsidP="00C46E7D">
            <w:pPr>
              <w:pStyle w:val="Dates"/>
              <w:jc w:val="left"/>
            </w:pPr>
            <w:r>
              <w:t>9:30am-Frances</w:t>
            </w:r>
          </w:p>
        </w:tc>
        <w:tc>
          <w:tcPr>
            <w:tcW w:w="2970" w:type="dxa"/>
            <w:tcBorders>
              <w:top w:val="single" w:sz="6" w:space="0" w:color="BFBFBF" w:themeColor="background1" w:themeShade="BF"/>
              <w:bottom w:val="nil"/>
            </w:tcBorders>
          </w:tcPr>
          <w:p w14:paraId="7D84D9CF" w14:textId="0CEDE110" w:rsidR="00FF596E" w:rsidRDefault="00C46E7D" w:rsidP="00C46E7D">
            <w:pPr>
              <w:pStyle w:val="Dates"/>
              <w:jc w:val="left"/>
            </w:pPr>
            <w:r>
              <w:t>29</w:t>
            </w:r>
            <w:r w:rsidR="008E5B77">
              <w:t xml:space="preserve"> </w:t>
            </w:r>
            <w:r w:rsidR="00FF596E">
              <w:t>QuickBooks</w:t>
            </w:r>
          </w:p>
          <w:p w14:paraId="6AC740C4" w14:textId="772264E0" w:rsidR="002F6E35" w:rsidRDefault="008E5B77" w:rsidP="00C46E7D">
            <w:pPr>
              <w:pStyle w:val="Dates"/>
              <w:jc w:val="left"/>
            </w:pPr>
            <w:r>
              <w:t>9:30am-Frances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60B28F8A" w14:textId="63433C34" w:rsidR="00FF596E" w:rsidRDefault="00C46E7D" w:rsidP="00C46E7D">
            <w:pPr>
              <w:pStyle w:val="Dates"/>
              <w:jc w:val="left"/>
            </w:pPr>
            <w:r>
              <w:t>30</w:t>
            </w:r>
            <w:r w:rsidR="008E5B77">
              <w:t xml:space="preserve"> </w:t>
            </w:r>
            <w:r w:rsidR="00FF596E">
              <w:t>QuickBooks</w:t>
            </w:r>
          </w:p>
          <w:p w14:paraId="6D4D3241" w14:textId="52F01DC2" w:rsidR="002F6E35" w:rsidRDefault="008E5B77" w:rsidP="00C46E7D">
            <w:pPr>
              <w:pStyle w:val="Dates"/>
              <w:jc w:val="left"/>
            </w:pPr>
            <w:r>
              <w:t>9:30am-Frances</w:t>
            </w:r>
          </w:p>
          <w:p w14:paraId="6CD87324" w14:textId="77777777" w:rsidR="006B79A2" w:rsidRDefault="006B79A2" w:rsidP="006B79A2">
            <w:pPr>
              <w:rPr>
                <w:color w:val="595959" w:themeColor="text1" w:themeTint="A6"/>
                <w:sz w:val="22"/>
              </w:rPr>
            </w:pPr>
          </w:p>
          <w:p w14:paraId="333793B6" w14:textId="77777777" w:rsidR="006B79A2" w:rsidRPr="006C6041" w:rsidRDefault="006B79A2" w:rsidP="006B79A2">
            <w:pPr>
              <w:rPr>
                <w:color w:val="595959" w:themeColor="text1" w:themeTint="A6"/>
                <w:sz w:val="22"/>
              </w:rPr>
            </w:pPr>
            <w:r w:rsidRPr="006C6041">
              <w:rPr>
                <w:color w:val="595959" w:themeColor="text1" w:themeTint="A6"/>
                <w:sz w:val="22"/>
              </w:rPr>
              <w:t>Employer Presentation-11am</w:t>
            </w:r>
          </w:p>
          <w:p w14:paraId="790C7F09" w14:textId="73452AE2" w:rsidR="006B79A2" w:rsidRPr="006B79A2" w:rsidRDefault="006B79A2" w:rsidP="006B79A2">
            <w:r>
              <w:t>(</w:t>
            </w:r>
            <w:r w:rsidRPr="006B79A2">
              <w:rPr>
                <w:b/>
                <w:bCs/>
              </w:rPr>
              <w:t>G4S Security Solutions</w:t>
            </w:r>
            <w:r>
              <w:t>)</w:t>
            </w:r>
          </w:p>
        </w:tc>
        <w:tc>
          <w:tcPr>
            <w:tcW w:w="2880" w:type="dxa"/>
            <w:tcBorders>
              <w:top w:val="single" w:sz="6" w:space="0" w:color="BFBFBF" w:themeColor="background1" w:themeShade="BF"/>
              <w:bottom w:val="nil"/>
            </w:tcBorders>
          </w:tcPr>
          <w:p w14:paraId="1A76F657" w14:textId="77777777" w:rsidR="002F6E35" w:rsidRDefault="008E5B77" w:rsidP="00C46E7D">
            <w:pPr>
              <w:pStyle w:val="Dates"/>
              <w:jc w:val="left"/>
            </w:pPr>
            <w:r>
              <w:t>July 1</w:t>
            </w:r>
            <w:r w:rsidRPr="008E5B77">
              <w:rPr>
                <w:vertAlign w:val="superscript"/>
              </w:rPr>
              <w:t>st</w:t>
            </w:r>
          </w:p>
          <w:p w14:paraId="6F726265" w14:textId="4C2851C9" w:rsidR="008E5B77" w:rsidRDefault="008E5B77" w:rsidP="00C46E7D">
            <w:pPr>
              <w:pStyle w:val="Dates"/>
              <w:jc w:val="left"/>
            </w:pPr>
            <w:r>
              <w:t>Quick</w:t>
            </w:r>
            <w:r w:rsidR="00FF596E">
              <w:t>B</w:t>
            </w:r>
            <w:r>
              <w:t>ooks-9:30am</w:t>
            </w:r>
            <w:r w:rsidR="00FF596E">
              <w:t>-</w:t>
            </w:r>
            <w:r>
              <w:t>Frances</w:t>
            </w:r>
          </w:p>
        </w:tc>
        <w:tc>
          <w:tcPr>
            <w:tcW w:w="2790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ACB6" w14:textId="68787391" w:rsidR="002F6E35" w:rsidRDefault="002F6E35" w:rsidP="00C46E7D">
            <w:pPr>
              <w:pStyle w:val="Dates"/>
              <w:jc w:val="left"/>
            </w:pPr>
          </w:p>
        </w:tc>
        <w:tc>
          <w:tcPr>
            <w:tcW w:w="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02F8AE0" w14:textId="57CE5B7E" w:rsidR="002F6E35" w:rsidRDefault="002F6E35" w:rsidP="00C46E7D">
            <w:pPr>
              <w:pStyle w:val="Dates"/>
              <w:jc w:val="left"/>
            </w:pPr>
          </w:p>
        </w:tc>
      </w:tr>
      <w:tr w:rsidR="00476495" w14:paraId="427BD6E9" w14:textId="77777777" w:rsidTr="00FF596E">
        <w:trPr>
          <w:trHeight w:hRule="exact" w:val="198"/>
        </w:trPr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F6E922B" w14:textId="77777777" w:rsidR="002F6E35" w:rsidRDefault="002F6E35" w:rsidP="00A35128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0FEA4128" w14:textId="77777777" w:rsidR="002F6E35" w:rsidRDefault="002F6E35" w:rsidP="00A35128"/>
        </w:tc>
        <w:tc>
          <w:tcPr>
            <w:tcW w:w="2970" w:type="dxa"/>
            <w:tcBorders>
              <w:top w:val="nil"/>
              <w:bottom w:val="single" w:sz="6" w:space="0" w:color="BFBFBF" w:themeColor="background1" w:themeShade="BF"/>
            </w:tcBorders>
          </w:tcPr>
          <w:p w14:paraId="28D26497" w14:textId="77777777" w:rsidR="002F6E35" w:rsidRDefault="002F6E35" w:rsidP="00A35128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2A69AC27" w14:textId="77777777" w:rsidR="002F6E35" w:rsidRDefault="002F6E35" w:rsidP="00A35128"/>
        </w:tc>
        <w:tc>
          <w:tcPr>
            <w:tcW w:w="2880" w:type="dxa"/>
            <w:tcBorders>
              <w:top w:val="nil"/>
              <w:bottom w:val="single" w:sz="6" w:space="0" w:color="BFBFBF" w:themeColor="background1" w:themeShade="BF"/>
            </w:tcBorders>
          </w:tcPr>
          <w:p w14:paraId="32FE2FF5" w14:textId="77777777" w:rsidR="002F6E35" w:rsidRDefault="002F6E35" w:rsidP="00A35128"/>
        </w:tc>
        <w:tc>
          <w:tcPr>
            <w:tcW w:w="2790" w:type="dxa"/>
            <w:tcBorders>
              <w:top w:val="nil"/>
              <w:bottom w:val="single" w:sz="6" w:space="0" w:color="BFBFBF" w:themeColor="background1" w:themeShade="BF"/>
            </w:tcBorders>
          </w:tcPr>
          <w:p w14:paraId="5C829109" w14:textId="77777777" w:rsidR="002F6E35" w:rsidRDefault="002F6E35" w:rsidP="00A35128"/>
        </w:tc>
        <w:tc>
          <w:tcPr>
            <w:tcW w:w="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802E79B" w14:textId="77777777" w:rsidR="002F6E35" w:rsidRDefault="002F6E35" w:rsidP="00A35128"/>
        </w:tc>
      </w:tr>
    </w:tbl>
    <w:p w14:paraId="2D675032" w14:textId="77777777" w:rsidR="00DD554C" w:rsidRDefault="00DD554C" w:rsidP="00DD554C"/>
    <w:sectPr w:rsidR="00DD554C" w:rsidSect="003140F8">
      <w:pgSz w:w="15840" w:h="12240" w:orient="landscape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20B2" w14:textId="77777777" w:rsidR="005351C2" w:rsidRDefault="005351C2">
      <w:pPr>
        <w:spacing w:before="0" w:after="0"/>
      </w:pPr>
      <w:r>
        <w:separator/>
      </w:r>
    </w:p>
  </w:endnote>
  <w:endnote w:type="continuationSeparator" w:id="0">
    <w:p w14:paraId="4D7E982C" w14:textId="77777777" w:rsidR="005351C2" w:rsidRDefault="005351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E804" w14:textId="77777777" w:rsidR="005351C2" w:rsidRDefault="005351C2">
      <w:pPr>
        <w:spacing w:before="0" w:after="0"/>
      </w:pPr>
      <w:r>
        <w:separator/>
      </w:r>
    </w:p>
  </w:footnote>
  <w:footnote w:type="continuationSeparator" w:id="0">
    <w:p w14:paraId="7D112C87" w14:textId="77777777" w:rsidR="005351C2" w:rsidRDefault="005351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0"/>
    <w:docVar w:name="MonthStart" w:val="1/1/2020"/>
    <w:docVar w:name="ShowDynamicGuides" w:val="1"/>
    <w:docVar w:name="ShowMarginGuides" w:val="0"/>
    <w:docVar w:name="ShowOutlines" w:val="0"/>
    <w:docVar w:name="ShowStaticGuides" w:val="0"/>
  </w:docVars>
  <w:rsids>
    <w:rsidRoot w:val="00A35128"/>
    <w:rsid w:val="00032A70"/>
    <w:rsid w:val="00047ED5"/>
    <w:rsid w:val="00056814"/>
    <w:rsid w:val="0006779F"/>
    <w:rsid w:val="000A20FE"/>
    <w:rsid w:val="0011299C"/>
    <w:rsid w:val="0011772B"/>
    <w:rsid w:val="001415F3"/>
    <w:rsid w:val="00153D15"/>
    <w:rsid w:val="001C545E"/>
    <w:rsid w:val="001F0C56"/>
    <w:rsid w:val="0020403D"/>
    <w:rsid w:val="0027720C"/>
    <w:rsid w:val="002D5A9F"/>
    <w:rsid w:val="002F6E35"/>
    <w:rsid w:val="003140F8"/>
    <w:rsid w:val="003B3FE5"/>
    <w:rsid w:val="003D7DDA"/>
    <w:rsid w:val="003E789D"/>
    <w:rsid w:val="00406C2A"/>
    <w:rsid w:val="00454FED"/>
    <w:rsid w:val="00476495"/>
    <w:rsid w:val="004C5B17"/>
    <w:rsid w:val="00505F8F"/>
    <w:rsid w:val="00516550"/>
    <w:rsid w:val="005351C2"/>
    <w:rsid w:val="005562FE"/>
    <w:rsid w:val="00557989"/>
    <w:rsid w:val="005C2A46"/>
    <w:rsid w:val="005E502E"/>
    <w:rsid w:val="00645862"/>
    <w:rsid w:val="00666DD0"/>
    <w:rsid w:val="006A7A85"/>
    <w:rsid w:val="006B79A2"/>
    <w:rsid w:val="006C6041"/>
    <w:rsid w:val="007564A4"/>
    <w:rsid w:val="007777B1"/>
    <w:rsid w:val="007A49F2"/>
    <w:rsid w:val="007D4F46"/>
    <w:rsid w:val="007E3B48"/>
    <w:rsid w:val="0083184C"/>
    <w:rsid w:val="00874C9A"/>
    <w:rsid w:val="008B40FB"/>
    <w:rsid w:val="008E5B77"/>
    <w:rsid w:val="008E6B6F"/>
    <w:rsid w:val="009035F5"/>
    <w:rsid w:val="00944085"/>
    <w:rsid w:val="00946A27"/>
    <w:rsid w:val="00966B7A"/>
    <w:rsid w:val="00972F74"/>
    <w:rsid w:val="009A0FFF"/>
    <w:rsid w:val="00A02F95"/>
    <w:rsid w:val="00A219D6"/>
    <w:rsid w:val="00A35128"/>
    <w:rsid w:val="00A4654E"/>
    <w:rsid w:val="00A73BBF"/>
    <w:rsid w:val="00AB29FA"/>
    <w:rsid w:val="00B6443E"/>
    <w:rsid w:val="00B70858"/>
    <w:rsid w:val="00B7475A"/>
    <w:rsid w:val="00B8151A"/>
    <w:rsid w:val="00C11D39"/>
    <w:rsid w:val="00C46E7D"/>
    <w:rsid w:val="00C71D73"/>
    <w:rsid w:val="00C7735D"/>
    <w:rsid w:val="00CB1C1C"/>
    <w:rsid w:val="00D17693"/>
    <w:rsid w:val="00D907C4"/>
    <w:rsid w:val="00DD4B2E"/>
    <w:rsid w:val="00DD554C"/>
    <w:rsid w:val="00DF051F"/>
    <w:rsid w:val="00DF32DE"/>
    <w:rsid w:val="00E02644"/>
    <w:rsid w:val="00E54E11"/>
    <w:rsid w:val="00E669C0"/>
    <w:rsid w:val="00EA1691"/>
    <w:rsid w:val="00EA6C0A"/>
    <w:rsid w:val="00EB320B"/>
    <w:rsid w:val="00ED49BC"/>
    <w:rsid w:val="00EE03CC"/>
    <w:rsid w:val="00F479C4"/>
    <w:rsid w:val="00F8266F"/>
    <w:rsid w:val="00FA21CA"/>
    <w:rsid w:val="00FF23F1"/>
    <w:rsid w:val="00FF2624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20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230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erchan\AppData\Local\Microsoft\Office\16.0\DTS\en-US%7bB60E3EE5-0EB9-4A9C-81B2-89F0F964B837%7d\%7b58EA1759-7072-40B8-B5F9-539CE2F623ED%7dtf1638293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ABAA46F8A4F3C9CD8355C3297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B0D7-2911-4679-8F75-DE9427AE1242}"/>
      </w:docPartPr>
      <w:docPartBody>
        <w:p w:rsidR="00580C2A" w:rsidRDefault="004B6049">
          <w:pPr>
            <w:pStyle w:val="B64ABAA46F8A4F3C9CD8355C3297238A"/>
          </w:pPr>
          <w:r>
            <w:t>Monday</w:t>
          </w:r>
        </w:p>
      </w:docPartBody>
    </w:docPart>
    <w:docPart>
      <w:docPartPr>
        <w:name w:val="12E01FD552594015953688DA749D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88CD-25A7-496A-B818-005F3AA7F5B3}"/>
      </w:docPartPr>
      <w:docPartBody>
        <w:p w:rsidR="00580C2A" w:rsidRDefault="004B6049">
          <w:pPr>
            <w:pStyle w:val="12E01FD552594015953688DA749D612A"/>
          </w:pPr>
          <w:r>
            <w:t>Tuesday</w:t>
          </w:r>
        </w:p>
      </w:docPartBody>
    </w:docPart>
    <w:docPart>
      <w:docPartPr>
        <w:name w:val="B992BF8BA1B347209D80641663E1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CB51-0A00-473C-A7C5-FA9999B4452C}"/>
      </w:docPartPr>
      <w:docPartBody>
        <w:p w:rsidR="00580C2A" w:rsidRDefault="004B6049">
          <w:pPr>
            <w:pStyle w:val="B992BF8BA1B347209D80641663E199CB"/>
          </w:pPr>
          <w:r>
            <w:t>Wednesday</w:t>
          </w:r>
        </w:p>
      </w:docPartBody>
    </w:docPart>
    <w:docPart>
      <w:docPartPr>
        <w:name w:val="72F166466A684B65A5840000023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D692-0EAA-479E-B074-16E29DF2E8F1}"/>
      </w:docPartPr>
      <w:docPartBody>
        <w:p w:rsidR="00580C2A" w:rsidRDefault="004B6049">
          <w:pPr>
            <w:pStyle w:val="72F166466A684B65A5840000023C5A98"/>
          </w:pPr>
          <w:r>
            <w:t>Thursday</w:t>
          </w:r>
        </w:p>
      </w:docPartBody>
    </w:docPart>
    <w:docPart>
      <w:docPartPr>
        <w:name w:val="0FF88989D2D745E3857247125977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2550-D867-406E-8597-2B661BE6E572}"/>
      </w:docPartPr>
      <w:docPartBody>
        <w:p w:rsidR="00580C2A" w:rsidRDefault="004B6049">
          <w:pPr>
            <w:pStyle w:val="0FF88989D2D745E38572471259776248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49"/>
    <w:rsid w:val="00063092"/>
    <w:rsid w:val="002C2174"/>
    <w:rsid w:val="00395B9D"/>
    <w:rsid w:val="004B6049"/>
    <w:rsid w:val="005410F5"/>
    <w:rsid w:val="00580C2A"/>
    <w:rsid w:val="005E2B12"/>
    <w:rsid w:val="006C6010"/>
    <w:rsid w:val="00812D81"/>
    <w:rsid w:val="008A4DB5"/>
    <w:rsid w:val="00A00B99"/>
    <w:rsid w:val="00C15D45"/>
    <w:rsid w:val="00C442C8"/>
    <w:rsid w:val="00C5474E"/>
    <w:rsid w:val="00E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4ABAA46F8A4F3C9CD8355C3297238A">
    <w:name w:val="B64ABAA46F8A4F3C9CD8355C3297238A"/>
  </w:style>
  <w:style w:type="paragraph" w:customStyle="1" w:styleId="12E01FD552594015953688DA749D612A">
    <w:name w:val="12E01FD552594015953688DA749D612A"/>
  </w:style>
  <w:style w:type="paragraph" w:customStyle="1" w:styleId="B992BF8BA1B347209D80641663E199CB">
    <w:name w:val="B992BF8BA1B347209D80641663E199CB"/>
  </w:style>
  <w:style w:type="paragraph" w:customStyle="1" w:styleId="72F166466A684B65A5840000023C5A98">
    <w:name w:val="72F166466A684B65A5840000023C5A98"/>
  </w:style>
  <w:style w:type="paragraph" w:customStyle="1" w:styleId="0FF88989D2D745E38572471259776248">
    <w:name w:val="0FF88989D2D745E385724712597762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{58EA1759-7072-40B8-B5F9-539CE2F623ED}tf16382936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2021-05-19T15:56:00Z</dcterms:created>
  <dcterms:modified xsi:type="dcterms:W3CDTF">2021-05-20T13:05:00Z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